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text" w:horzAnchor="margin" w:tblpY="169"/>
        <w:tblW w:w="0" w:type="auto"/>
        <w:tblLook w:val="04A0"/>
      </w:tblPr>
      <w:tblGrid>
        <w:gridCol w:w="887"/>
        <w:gridCol w:w="7433"/>
      </w:tblGrid>
      <w:tr w:rsidR="0072355E" w:rsidTr="004407D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72355E" w:rsidRDefault="0072355E" w:rsidP="0072355E">
            <w:pPr>
              <w:rPr>
                <w:rFonts w:ascii="Arial" w:eastAsia="Times New Roman" w:hAnsi="Arial" w:cs="Arial"/>
              </w:rPr>
            </w:pPr>
            <w:r>
              <w:t>P2.3.36</w:t>
            </w:r>
          </w:p>
        </w:tc>
        <w:tc>
          <w:tcPr>
            <w:tcW w:w="7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72355E" w:rsidRDefault="0072355E" w:rsidP="0072355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Test č.2</w:t>
            </w:r>
          </w:p>
        </w:tc>
      </w:tr>
    </w:tbl>
    <w:p w:rsidR="0072355E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72355E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72355E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72355E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72355E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407D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cs-CZ"/>
        </w:rPr>
        <w:t>Body:1</w:t>
      </w:r>
    </w:p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Definice transformátoru</w:t>
      </w:r>
    </w:p>
    <w:p w:rsidR="0072355E" w:rsidRPr="00273352" w:rsidRDefault="0072355E" w:rsidP="007235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1.</w:t>
      </w: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8631"/>
        <w:gridCol w:w="36"/>
      </w:tblGrid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4" type="#_x0000_t75" style="width:20.25pt;height:18pt" o:ole="">
                  <v:imagedata r:id="rId6" o:title=""/>
                </v:shape>
                <w:control r:id="rId7" w:name="DefaultOcxName" w:shapeid="_x0000_i1094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Netočivý elektrický stroj určený k usměrnění napětí a proudu.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097" type="#_x0000_t75" style="width:20.25pt;height:18pt" o:ole="">
                  <v:imagedata r:id="rId6" o:title=""/>
                </v:shape>
                <w:control r:id="rId8" w:name="DefaultOcxName1" w:shapeid="_x0000_i1097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Elektrický netočivý stroj, který mění parametry elektrické energie při zachování frekvence napětí a proudu.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00" type="#_x0000_t75" style="width:20.25pt;height:18pt" o:ole="">
                  <v:imagedata r:id="rId6" o:title=""/>
                </v:shape>
                <w:control r:id="rId9" w:name="DefaultOcxName2" w:shapeid="_x0000_i1100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Netočivý elektrický stroj určený k změně parametrů el. napětí a proudu.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407D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cs-CZ"/>
        </w:rPr>
        <w:t>Body: 1</w:t>
      </w: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2.</w:t>
      </w: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Kolik obvodů má transformátor?</w:t>
      </w:r>
    </w:p>
    <w:p w:rsidR="0072355E" w:rsidRPr="00273352" w:rsidRDefault="0072355E" w:rsidP="007235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5113"/>
        <w:gridCol w:w="36"/>
      </w:tblGrid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03" type="#_x0000_t75" style="width:20.25pt;height:18pt" o:ole="">
                  <v:imagedata r:id="rId6" o:title=""/>
                </v:shape>
                <w:control r:id="rId10" w:name="DefaultOcxName3" w:shapeid="_x0000_i1103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Obvody má dva: elektrický a transformační.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06" type="#_x0000_t75" style="width:20.25pt;height:18pt" o:ole="">
                  <v:imagedata r:id="rId6" o:title=""/>
                </v:shape>
                <w:control r:id="rId11" w:name="DefaultOcxName4" w:shapeid="_x0000_i1106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Obvody má dva: elektrický a magnetický.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09" type="#_x0000_t75" style="width:20.25pt;height:18pt" o:ole="">
                  <v:imagedata r:id="rId6" o:title=""/>
                </v:shape>
                <w:control r:id="rId12" w:name="DefaultOcxName5" w:shapeid="_x0000_i1109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Obvody má dva: magnetický a transformační.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407D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cs-CZ"/>
        </w:rPr>
        <w:t>3.Body: 1</w:t>
      </w: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Elektrický obvod  transformátoru:</w:t>
      </w:r>
    </w:p>
    <w:p w:rsidR="0072355E" w:rsidRPr="00273352" w:rsidRDefault="0072355E" w:rsidP="007235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6553"/>
        <w:gridCol w:w="36"/>
      </w:tblGrid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12" type="#_x0000_t75" style="width:20.25pt;height:18pt" o:ole="">
                  <v:imagedata r:id="rId6" o:title=""/>
                </v:shape>
                <w:control r:id="rId13" w:name="DefaultOcxName6" w:shapeid="_x0000_i1112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Primární cívka a jádro transformátoru.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15" type="#_x0000_t75" style="width:20.25pt;height:18pt" o:ole="">
                  <v:imagedata r:id="rId6" o:title=""/>
                </v:shape>
                <w:control r:id="rId14" w:name="DefaultOcxName7" w:shapeid="_x0000_i1115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Primární a sekundární vinutí. (primární a sekundární cívka)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18" type="#_x0000_t75" style="width:20.25pt;height:18pt" o:ole="">
                  <v:imagedata r:id="rId6" o:title=""/>
                </v:shape>
                <w:control r:id="rId15" w:name="DefaultOcxName8" w:shapeid="_x0000_i1118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Propojené cívky na jádru transformátoru.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407D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cs-CZ"/>
        </w:rPr>
        <w:t>4.Body: 1</w:t>
      </w: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Jádro transformátoru je složeno s ocelokřemíkových plechů, návzájem izolovaných proč?</w:t>
      </w:r>
    </w:p>
    <w:p w:rsidR="0072355E" w:rsidRPr="00273352" w:rsidRDefault="0072355E" w:rsidP="007235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7101"/>
        <w:gridCol w:w="36"/>
      </w:tblGrid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21" type="#_x0000_t75" style="width:20.25pt;height:18pt" o:ole="">
                  <v:imagedata r:id="rId6" o:title=""/>
                </v:shape>
                <w:control r:id="rId16" w:name="DefaultOcxName9" w:shapeid="_x0000_i1121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Jedná se o snížení vířivých proudů v jádru a tím zmenšení ztrát.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24" type="#_x0000_t75" style="width:20.25pt;height:18pt" o:ole="">
                  <v:imagedata r:id="rId6" o:title=""/>
                </v:shape>
                <w:control r:id="rId17" w:name="DefaultOcxName10" w:shapeid="_x0000_i1124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Jedná se o odlehčení hmotnosti jádra.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27" type="#_x0000_t75" style="width:20.25pt;height:18pt" o:ole="">
                  <v:imagedata r:id="rId6" o:title=""/>
                </v:shape>
                <w:control r:id="rId18" w:name="DefaultOcxName11" w:shapeid="_x0000_i1127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Jednoduchá výroba jádra.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407D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cs-CZ"/>
        </w:rPr>
        <w:t>5.Body: 1</w:t>
      </w: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Jakou úlohu má jádro v transformátoru?</w:t>
      </w:r>
    </w:p>
    <w:p w:rsidR="0072355E" w:rsidRPr="00273352" w:rsidRDefault="0072355E" w:rsidP="007235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8035"/>
        <w:gridCol w:w="36"/>
      </w:tblGrid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30" type="#_x0000_t75" style="width:20.25pt;height:18pt" o:ole="">
                  <v:imagedata r:id="rId6" o:title=""/>
                </v:shape>
                <w:control r:id="rId19" w:name="DefaultOcxName12" w:shapeid="_x0000_i1130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Tvoří nosnou část tranformátoru.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33" type="#_x0000_t75" style="width:20.25pt;height:18pt" o:ole="">
                  <v:imagedata r:id="rId6" o:title=""/>
                </v:shape>
                <w:control r:id="rId20" w:name="DefaultOcxName13" w:shapeid="_x0000_i1133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Jedná se o magentický obvod a zároveň je to nosná část transformátoru.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36" type="#_x0000_t75" style="width:20.25pt;height:18pt" o:ole="">
                  <v:imagedata r:id="rId6" o:title=""/>
                </v:shape>
                <w:control r:id="rId21" w:name="DefaultOcxName14" w:shapeid="_x0000_i1136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Jádro eliminuje vnější rušivou magnetickou energii.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407D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cs-CZ"/>
        </w:rPr>
        <w:lastRenderedPageBreak/>
        <w:t>6.Body: 1</w:t>
      </w: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Transformační poměr  N2/N1 p &gt; 1</w:t>
      </w:r>
    </w:p>
    <w:p w:rsidR="0072355E" w:rsidRPr="00273352" w:rsidRDefault="0072355E" w:rsidP="007235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5980"/>
        <w:gridCol w:w="36"/>
      </w:tblGrid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39" type="#_x0000_t75" style="width:20.25pt;height:18pt" o:ole="">
                  <v:imagedata r:id="rId6" o:title=""/>
                </v:shape>
                <w:control r:id="rId22" w:name="DefaultOcxName15" w:shapeid="_x0000_i1139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Napětí na sekundárním a primárním vinutí je stejné.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42" type="#_x0000_t75" style="width:20.25pt;height:18pt" o:ole="">
                  <v:imagedata r:id="rId6" o:title=""/>
                </v:shape>
                <w:control r:id="rId23" w:name="DefaultOcxName16" w:shapeid="_x0000_i1142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Napětí na sekundáru ja nižší než na primárním vinutí.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45" type="#_x0000_t75" style="width:20.25pt;height:18pt" o:ole="">
                  <v:imagedata r:id="rId6" o:title=""/>
                </v:shape>
                <w:control r:id="rId24" w:name="DefaultOcxName17" w:shapeid="_x0000_i1145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Napětí na sekundáru je vyšší než na primáním vinutí.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407D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cs-CZ"/>
        </w:rPr>
        <w:t>7.Body: 1</w:t>
      </w: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Frekvence el. napětí v uživatelské síti je 50 Hz. Jaká je délka jedné harmonické periody napětí?</w:t>
      </w:r>
    </w:p>
    <w:p w:rsidR="0072355E" w:rsidRPr="00273352" w:rsidRDefault="0072355E" w:rsidP="007235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951"/>
        <w:gridCol w:w="36"/>
      </w:tblGrid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48" type="#_x0000_t75" style="width:20.25pt;height:18pt" o:ole="">
                  <v:imagedata r:id="rId6" o:title=""/>
                </v:shape>
                <w:control r:id="rId25" w:name="DefaultOcxName18" w:shapeid="_x0000_i1148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0,02 s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51" type="#_x0000_t75" style="width:20.25pt;height:18pt" o:ole="">
                  <v:imagedata r:id="rId6" o:title=""/>
                </v:shape>
                <w:control r:id="rId26" w:name="DefaultOcxName19" w:shapeid="_x0000_i1151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2 s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54" type="#_x0000_t75" style="width:20.25pt;height:18pt" o:ole="">
                  <v:imagedata r:id="rId6" o:title=""/>
                </v:shape>
                <w:control r:id="rId27" w:name="DefaultOcxName20" w:shapeid="_x0000_i1154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0,2 s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407D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cs-CZ"/>
        </w:rPr>
        <w:t>8.Body: 1</w:t>
      </w: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jakém principu pracuje transformátor?</w:t>
      </w:r>
    </w:p>
    <w:p w:rsidR="0072355E" w:rsidRPr="00273352" w:rsidRDefault="0072355E" w:rsidP="007235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4726"/>
        <w:gridCol w:w="36"/>
      </w:tblGrid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57" type="#_x0000_t75" style="width:20.25pt;height:18pt" o:ole="">
                  <v:imagedata r:id="rId6" o:title=""/>
                </v:shape>
                <w:control r:id="rId28" w:name="DefaultOcxName21" w:shapeid="_x0000_i1157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 magnetické indukci</w:t>
            </w: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60" type="#_x0000_t75" style="width:20.25pt;height:18pt" o:ole="">
                  <v:imagedata r:id="rId6" o:title=""/>
                </v:shape>
                <w:control r:id="rId29" w:name="DefaultOcxName22" w:shapeid="_x0000_i1160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 podkladě vzniku odporu primární cívky</w:t>
            </w: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63" type="#_x0000_t75" style="width:20.25pt;height:18pt" o:ole="">
                  <v:imagedata r:id="rId6" o:title=""/>
                </v:shape>
                <w:control r:id="rId30" w:name="DefaultOcxName23" w:shapeid="_x0000_i1163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 elektromagnetické indukci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407D2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cs-CZ"/>
        </w:rPr>
        <w:t>9.Body: 1</w:t>
      </w: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Pracuje transformátor s jednosměrným proudem?</w:t>
      </w:r>
    </w:p>
    <w:p w:rsidR="0072355E" w:rsidRPr="00273352" w:rsidRDefault="0072355E" w:rsidP="007235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8631"/>
        <w:gridCol w:w="36"/>
      </w:tblGrid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66" type="#_x0000_t75" style="width:20.25pt;height:18pt" o:ole="">
                  <v:imagedata r:id="rId6" o:title=""/>
                </v:shape>
                <w:control r:id="rId31" w:name="DefaultOcxName24" w:shapeid="_x0000_i1166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ano pracuje</w:t>
            </w: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69" type="#_x0000_t75" style="width:20.25pt;height:18pt" o:ole="">
                  <v:imagedata r:id="rId6" o:title=""/>
                </v:shape>
                <w:control r:id="rId32" w:name="DefaultOcxName25" w:shapeid="_x0000_i1169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nemůže pracovat, nevzniká proměnné elmg. pole</w:t>
            </w: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72" type="#_x0000_t75" style="width:20.25pt;height:18pt" o:ole="">
                  <v:imagedata r:id="rId6" o:title=""/>
                </v:shape>
                <w:control r:id="rId33" w:name="DefaultOcxName26" w:shapeid="_x0000_i1172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transformátor pracuje jak jednosměrným proude tak i střídavým</w:t>
            </w: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ů, konstrukce elektromotorů s elmg. točivým magnetickým polem.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1319B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cs-CZ"/>
        </w:rPr>
        <w:t>Body: 1</w:t>
      </w: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72355E" w:rsidRPr="00273352" w:rsidRDefault="0072355E" w:rsidP="007235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10.Kde se nachází transformátor v PC?</w:t>
      </w:r>
    </w:p>
    <w:p w:rsidR="0072355E" w:rsidRPr="00273352" w:rsidRDefault="0072355E" w:rsidP="007235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72"/>
        <w:gridCol w:w="36"/>
      </w:tblGrid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75" type="#_x0000_t75" style="width:20.25pt;height:18pt" o:ole="">
                  <v:imagedata r:id="rId6" o:title=""/>
                </v:shape>
                <w:control r:id="rId34" w:name="DefaultOcxName27" w:shapeid="_x0000_i1175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je to součást zdroje</w:t>
            </w: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78" type="#_x0000_t75" style="width:20.25pt;height:18pt" o:ole="">
                  <v:imagedata r:id="rId6" o:title=""/>
                </v:shape>
                <w:control r:id="rId35" w:name="DefaultOcxName28" w:shapeid="_x0000_i1178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je to součást procesoru</w:t>
            </w: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55E" w:rsidRPr="00273352" w:rsidTr="00E91586">
        <w:tc>
          <w:tcPr>
            <w:tcW w:w="0" w:type="auto"/>
            <w:vAlign w:val="center"/>
            <w:hideMark/>
          </w:tcPr>
          <w:p w:rsidR="0072355E" w:rsidRPr="00273352" w:rsidRDefault="00AB4BC7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405" w:dyaOrig="360">
                <v:shape id="_x0000_i1181" type="#_x0000_t75" style="width:20.25pt;height:18pt" o:ole="">
                  <v:imagedata r:id="rId6" o:title=""/>
                </v:shape>
                <w:control r:id="rId36" w:name="DefaultOcxName29" w:shapeid="_x0000_i1181"/>
              </w:objec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je to součást optické mechaniky</w:t>
            </w:r>
            <w:r w:rsidRPr="00273352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2355E" w:rsidRPr="00273352" w:rsidRDefault="0072355E" w:rsidP="00E91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2355E" w:rsidRPr="00273352" w:rsidRDefault="00AB4BC7" w:rsidP="007235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84" type="#_x0000_t75" style="width:80.25pt;height:22.5pt" o:ole="">
            <v:imagedata r:id="rId37" o:title=""/>
          </v:shape>
          <w:control r:id="rId38" w:name="DefaultOcxName30" w:shapeid="_x0000_i1184"/>
        </w:object>
      </w:r>
      <w:r w:rsidRPr="00273352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87" type="#_x0000_t75" style="width:114.75pt;height:22.5pt" o:ole="">
            <v:imagedata r:id="rId39" o:title=""/>
          </v:shape>
          <w:control r:id="rId40" w:name="DefaultOcxName31" w:shapeid="_x0000_i1187"/>
        </w:object>
      </w:r>
    </w:p>
    <w:p w:rsidR="0072355E" w:rsidRPr="00273352" w:rsidRDefault="00AB4BC7" w:rsidP="007235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73352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90" type="#_x0000_t75" style="width:1in;height:18pt" o:ole="">
            <v:imagedata r:id="rId41" o:title=""/>
          </v:shape>
          <w:control r:id="rId42" w:name="DefaultOcxName32" w:shapeid="_x0000_i1190"/>
        </w:object>
      </w:r>
      <w:r w:rsidRPr="00273352">
        <w:rPr>
          <w:rFonts w:ascii="Arial" w:eastAsia="Times New Roman" w:hAnsi="Arial" w:cs="Arial"/>
          <w:color w:val="000000"/>
          <w:sz w:val="24"/>
          <w:szCs w:val="24"/>
        </w:rPr>
        <w:object w:dxaOrig="405" w:dyaOrig="360">
          <v:shape id="_x0000_i1193" type="#_x0000_t75" style="width:1in;height:18pt" o:ole="">
            <v:imagedata r:id="rId43" o:title=""/>
          </v:shape>
          <w:control r:id="rId44" w:name="DefaultOcxName33" w:shapeid="_x0000_i1193"/>
        </w:object>
      </w:r>
    </w:p>
    <w:p w:rsidR="0072355E" w:rsidRPr="004407D2" w:rsidRDefault="0072355E" w:rsidP="0072355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cs-CZ"/>
        </w:rPr>
      </w:pPr>
      <w:r w:rsidRPr="004407D2">
        <w:rPr>
          <w:rFonts w:ascii="Arial" w:eastAsia="Times New Roman" w:hAnsi="Arial" w:cs="Arial"/>
          <w:sz w:val="28"/>
          <w:szCs w:val="28"/>
          <w:highlight w:val="cyan"/>
          <w:lang w:eastAsia="cs-CZ"/>
        </w:rPr>
        <w:t>Poznámka: Test lze provést, http://moodle.gymcheb.cz</w:t>
      </w:r>
      <w:r w:rsidRPr="004407D2">
        <w:rPr>
          <w:rFonts w:ascii="Arial" w:eastAsia="Times New Roman" w:hAnsi="Arial" w:cs="Arial"/>
          <w:vanish/>
          <w:sz w:val="28"/>
          <w:szCs w:val="28"/>
          <w:highlight w:val="cyan"/>
          <w:lang w:eastAsia="cs-CZ"/>
        </w:rPr>
        <w:t>Konec formuláře</w:t>
      </w:r>
    </w:p>
    <w:p w:rsidR="0072355E" w:rsidRPr="004407D2" w:rsidRDefault="0072355E" w:rsidP="0072355E">
      <w:pPr>
        <w:rPr>
          <w:sz w:val="28"/>
          <w:szCs w:val="28"/>
        </w:rPr>
      </w:pPr>
    </w:p>
    <w:p w:rsidR="0072355E" w:rsidRDefault="0072355E" w:rsidP="0072355E"/>
    <w:p w:rsidR="00F21E7D" w:rsidRDefault="00F21E7D"/>
    <w:sectPr w:rsidR="00F21E7D" w:rsidSect="00F21E7D">
      <w:headerReference w:type="default" r:id="rId45"/>
      <w:footerReference w:type="defaul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55E" w:rsidRDefault="0072355E" w:rsidP="004C028A">
      <w:pPr>
        <w:spacing w:after="0"/>
      </w:pPr>
      <w:r>
        <w:separator/>
      </w:r>
    </w:p>
  </w:endnote>
  <w:endnote w:type="continuationSeparator" w:id="1">
    <w:p w:rsidR="0072355E" w:rsidRDefault="0072355E" w:rsidP="004C02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28A" w:rsidRPr="004C028A" w:rsidRDefault="004C028A" w:rsidP="004C028A">
    <w:pPr>
      <w:pStyle w:val="Zpat"/>
      <w:jc w:val="center"/>
      <w:rPr>
        <w:rFonts w:ascii="Arial" w:hAnsi="Arial" w:cs="Arial"/>
        <w:sz w:val="20"/>
      </w:rPr>
    </w:pPr>
    <w:r w:rsidRPr="004C028A">
      <w:rPr>
        <w:rFonts w:ascii="Arial" w:hAnsi="Arial" w:cs="Arial"/>
        <w:sz w:val="20"/>
      </w:rPr>
      <w:t>ZŠ Chodov, Komenského 273</w:t>
    </w:r>
    <w:r w:rsidRPr="004C028A">
      <w:rPr>
        <w:rFonts w:ascii="Arial" w:hAnsi="Arial" w:cs="Arial"/>
        <w:sz w:val="20"/>
      </w:rPr>
      <w:tab/>
    </w:r>
    <w:r w:rsidRPr="004C028A">
      <w:rPr>
        <w:rFonts w:ascii="Arial" w:hAnsi="Arial" w:cs="Arial"/>
        <w:sz w:val="20"/>
      </w:rPr>
      <w:tab/>
    </w:r>
    <w:r w:rsidR="00AB4BC7" w:rsidRPr="004C028A">
      <w:rPr>
        <w:rFonts w:ascii="Arial" w:hAnsi="Arial" w:cs="Arial"/>
        <w:sz w:val="20"/>
      </w:rPr>
      <w:fldChar w:fldCharType="begin"/>
    </w:r>
    <w:r w:rsidRPr="004C028A">
      <w:rPr>
        <w:rFonts w:ascii="Arial" w:hAnsi="Arial" w:cs="Arial"/>
        <w:sz w:val="20"/>
      </w:rPr>
      <w:instrText xml:space="preserve"> PAGE   \* MERGEFORMAT </w:instrText>
    </w:r>
    <w:r w:rsidR="00AB4BC7" w:rsidRPr="004C028A">
      <w:rPr>
        <w:rFonts w:ascii="Arial" w:hAnsi="Arial" w:cs="Arial"/>
        <w:sz w:val="20"/>
      </w:rPr>
      <w:fldChar w:fldCharType="separate"/>
    </w:r>
    <w:r w:rsidR="004B644A">
      <w:rPr>
        <w:rFonts w:ascii="Arial" w:hAnsi="Arial" w:cs="Arial"/>
        <w:noProof/>
        <w:sz w:val="20"/>
      </w:rPr>
      <w:t>3</w:t>
    </w:r>
    <w:r w:rsidR="00AB4BC7" w:rsidRPr="004C028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55E" w:rsidRDefault="0072355E" w:rsidP="004C028A">
      <w:pPr>
        <w:spacing w:after="0"/>
      </w:pPr>
      <w:r>
        <w:separator/>
      </w:r>
    </w:p>
  </w:footnote>
  <w:footnote w:type="continuationSeparator" w:id="1">
    <w:p w:rsidR="0072355E" w:rsidRDefault="0072355E" w:rsidP="004C02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28A" w:rsidRDefault="004C028A">
    <w:pPr>
      <w:pStyle w:val="Zhlav"/>
    </w:pPr>
    <w:r>
      <w:rPr>
        <w:noProof/>
        <w:lang w:eastAsia="cs-CZ"/>
      </w:rPr>
      <w:drawing>
        <wp:inline distT="0" distB="0" distL="0" distR="0">
          <wp:extent cx="1038588" cy="1019175"/>
          <wp:effectExtent l="19050" t="0" r="9162" b="0"/>
          <wp:docPr id="1" name="Obrázek 0" descr="sovalogoC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valogoC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588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>
          <wp:extent cx="4638675" cy="752475"/>
          <wp:effectExtent l="19050" t="0" r="9525" b="0"/>
          <wp:docPr id="2" name="Obrázek 1" descr="loga_cel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_cele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386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084"/>
  </w:hdrShapeDefaults>
  <w:footnotePr>
    <w:footnote w:id="0"/>
    <w:footnote w:id="1"/>
  </w:footnotePr>
  <w:endnotePr>
    <w:endnote w:id="0"/>
    <w:endnote w:id="1"/>
  </w:endnotePr>
  <w:compat/>
  <w:rsids>
    <w:rsidRoot w:val="0052610D"/>
    <w:rsid w:val="00003A74"/>
    <w:rsid w:val="0021319B"/>
    <w:rsid w:val="004407D2"/>
    <w:rsid w:val="004B644A"/>
    <w:rsid w:val="004C028A"/>
    <w:rsid w:val="0052610D"/>
    <w:rsid w:val="005C016E"/>
    <w:rsid w:val="006D2502"/>
    <w:rsid w:val="0072355E"/>
    <w:rsid w:val="009E2888"/>
    <w:rsid w:val="00AB4BC7"/>
    <w:rsid w:val="00B05B09"/>
    <w:rsid w:val="00F2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55E"/>
    <w:pPr>
      <w:spacing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C028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C028A"/>
  </w:style>
  <w:style w:type="paragraph" w:styleId="Zpat">
    <w:name w:val="footer"/>
    <w:basedOn w:val="Normln"/>
    <w:link w:val="ZpatChar"/>
    <w:uiPriority w:val="99"/>
    <w:unhideWhenUsed/>
    <w:rsid w:val="004C028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C028A"/>
  </w:style>
  <w:style w:type="paragraph" w:styleId="Textbubliny">
    <w:name w:val="Balloon Text"/>
    <w:basedOn w:val="Normln"/>
    <w:link w:val="TextbublinyChar"/>
    <w:uiPriority w:val="99"/>
    <w:semiHidden/>
    <w:unhideWhenUsed/>
    <w:rsid w:val="004C028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28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2355E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3.xml"/><Relationship Id="rId47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1.xml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image" Target="media/image2.wmf"/><Relationship Id="rId40" Type="http://schemas.openxmlformats.org/officeDocument/2006/relationships/control" Target="activeX/activeX32.xm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image" Target="media/image5.wmf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pa\Dokumenty\projekt%20EU%20&#353;kol&#225;m\Fyzika%20elekt&#345;ina%20a%20magnetizmus%2020%20list&#367;\Parametry%20st&#345;&#237;dav&#233;ho%20nap&#283;t&#237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Parametry střídavého napětí</Template>
  <TotalTime>0</TotalTime>
  <Pages>3</Pages>
  <Words>536</Words>
  <Characters>3163</Characters>
  <Application>Microsoft Office Word</Application>
  <DocSecurity>0</DocSecurity>
  <Lines>26</Lines>
  <Paragraphs>7</Paragraphs>
  <ScaleCrop>false</ScaleCrop>
  <Company>Microsoft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Kováč</dc:creator>
  <cp:lastModifiedBy>uživatel</cp:lastModifiedBy>
  <cp:revision>2</cp:revision>
  <dcterms:created xsi:type="dcterms:W3CDTF">2020-04-07T08:15:00Z</dcterms:created>
  <dcterms:modified xsi:type="dcterms:W3CDTF">2020-04-07T08:15:00Z</dcterms:modified>
</cp:coreProperties>
</file>